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194FF" w14:textId="03C83ABB" w:rsidR="00F95B7B" w:rsidRPr="004C4051" w:rsidRDefault="00F95B7B" w:rsidP="00F95B7B">
      <w:pPr>
        <w:rPr>
          <w:b/>
          <w:bCs/>
          <w:sz w:val="22"/>
          <w:szCs w:val="24"/>
        </w:rPr>
      </w:pPr>
      <w:r w:rsidRPr="004C4051">
        <w:rPr>
          <w:sz w:val="22"/>
          <w:szCs w:val="24"/>
        </w:rPr>
        <w:t>I06.</w:t>
      </w:r>
      <w:r w:rsidRPr="004C4051">
        <w:rPr>
          <w:color w:val="0070C0"/>
          <w:sz w:val="22"/>
          <w:szCs w:val="24"/>
        </w:rPr>
        <w:t>D</w:t>
      </w:r>
      <w:r w:rsidRPr="004C4051">
        <w:rPr>
          <w:sz w:val="22"/>
          <w:szCs w:val="24"/>
        </w:rPr>
        <w:t xml:space="preserve"> </w:t>
      </w:r>
      <w:r w:rsidRPr="004C4051">
        <w:rPr>
          <w:b/>
          <w:bCs/>
          <w:sz w:val="22"/>
          <w:szCs w:val="24"/>
        </w:rPr>
        <w:t>I Need You More</w:t>
      </w:r>
    </w:p>
    <w:p w14:paraId="78A4D125" w14:textId="77777777" w:rsidR="00F95B7B" w:rsidRPr="004C4051" w:rsidRDefault="00F95B7B" w:rsidP="00F95B7B">
      <w:pPr>
        <w:rPr>
          <w:sz w:val="22"/>
          <w:szCs w:val="24"/>
        </w:rPr>
      </w:pPr>
    </w:p>
    <w:p w14:paraId="08951F8E" w14:textId="77777777" w:rsidR="00F95B7B" w:rsidRPr="004C4051" w:rsidRDefault="00F95B7B" w:rsidP="00F95B7B">
      <w:pPr>
        <w:rPr>
          <w:sz w:val="22"/>
          <w:szCs w:val="24"/>
        </w:rPr>
      </w:pPr>
    </w:p>
    <w:p w14:paraId="71EA10E7" w14:textId="65F87B0A" w:rsidR="00F95B7B" w:rsidRPr="00F95B7B" w:rsidRDefault="00F95B7B" w:rsidP="00F95B7B">
      <w:pPr>
        <w:rPr>
          <w:sz w:val="22"/>
          <w:szCs w:val="24"/>
        </w:rPr>
      </w:pPr>
      <w:r w:rsidRPr="004C4051">
        <w:rPr>
          <w:sz w:val="22"/>
          <w:szCs w:val="24"/>
        </w:rPr>
        <w:t>[In</w:t>
      </w:r>
      <w:r w:rsidRPr="00F95B7B">
        <w:rPr>
          <w:sz w:val="22"/>
          <w:szCs w:val="24"/>
        </w:rPr>
        <w:t>tro]</w:t>
      </w:r>
    </w:p>
    <w:p w14:paraId="3B9757CB" w14:textId="0DCF3276" w:rsidR="00F95B7B" w:rsidRPr="00F95B7B" w:rsidRDefault="00F95B7B" w:rsidP="00F95B7B">
      <w:pPr>
        <w:rPr>
          <w:sz w:val="22"/>
          <w:szCs w:val="24"/>
        </w:rPr>
      </w:pPr>
      <w:r w:rsidRPr="00F95B7B">
        <w:rPr>
          <w:bCs/>
          <w:color w:val="0070C0"/>
          <w:sz w:val="22"/>
          <w:szCs w:val="24"/>
        </w:rPr>
        <w:t>D</w:t>
      </w:r>
      <w:r w:rsidRPr="004C4051">
        <w:rPr>
          <w:sz w:val="22"/>
          <w:szCs w:val="24"/>
        </w:rPr>
        <w:t xml:space="preserve">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</w:t>
      </w:r>
      <w:r w:rsidRPr="004C4051">
        <w:rPr>
          <w:sz w:val="22"/>
          <w:szCs w:val="24"/>
        </w:rPr>
        <w:t xml:space="preserve">  </w:t>
      </w:r>
      <w:r w:rsidRPr="00F95B7B">
        <w:rPr>
          <w:bCs/>
          <w:color w:val="0070C0"/>
          <w:sz w:val="22"/>
          <w:szCs w:val="24"/>
        </w:rPr>
        <w:t>D</w:t>
      </w:r>
      <w:r w:rsidRPr="00F95B7B">
        <w:rPr>
          <w:sz w:val="22"/>
          <w:szCs w:val="24"/>
        </w:rPr>
        <w:t xml:space="preserve"> </w:t>
      </w:r>
      <w:r w:rsidRPr="004C4051">
        <w:rPr>
          <w:sz w:val="22"/>
          <w:szCs w:val="24"/>
        </w:rPr>
        <w:t xml:space="preserve">  </w:t>
      </w:r>
      <w:r w:rsidRPr="00F95B7B">
        <w:rPr>
          <w:bCs/>
          <w:color w:val="0070C0"/>
          <w:sz w:val="22"/>
          <w:szCs w:val="24"/>
        </w:rPr>
        <w:t>G</w:t>
      </w:r>
    </w:p>
    <w:p w14:paraId="523382AA" w14:textId="3BA8E84C" w:rsidR="00F95B7B" w:rsidRPr="004C4051" w:rsidRDefault="00F95B7B" w:rsidP="00F95B7B">
      <w:pPr>
        <w:rPr>
          <w:sz w:val="22"/>
          <w:szCs w:val="24"/>
        </w:rPr>
      </w:pPr>
    </w:p>
    <w:p w14:paraId="59E47CC1" w14:textId="77777777" w:rsidR="00F95B7B" w:rsidRPr="00F95B7B" w:rsidRDefault="00F95B7B" w:rsidP="00F95B7B">
      <w:pPr>
        <w:rPr>
          <w:sz w:val="22"/>
          <w:szCs w:val="24"/>
        </w:rPr>
      </w:pPr>
    </w:p>
    <w:p w14:paraId="1D28A7AD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[Chorus]</w:t>
      </w:r>
    </w:p>
    <w:p w14:paraId="3BB54B40" w14:textId="5918A102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</w:t>
      </w:r>
      <w:r w:rsidRPr="00F95B7B">
        <w:rPr>
          <w:bCs/>
          <w:color w:val="0070C0"/>
          <w:sz w:val="22"/>
          <w:szCs w:val="24"/>
        </w:rPr>
        <w:t>D</w:t>
      </w:r>
      <w:r w:rsidRPr="00F95B7B">
        <w:rPr>
          <w:sz w:val="22"/>
          <w:szCs w:val="24"/>
        </w:rPr>
        <w:t xml:space="preserve">    </w:t>
      </w:r>
    </w:p>
    <w:p w14:paraId="575F6C3D" w14:textId="513AD560" w:rsidR="006372A8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I need you more,</w:t>
      </w:r>
    </w:p>
    <w:p w14:paraId="378E9490" w14:textId="77777777" w:rsidR="006372A8" w:rsidRPr="00F95B7B" w:rsidRDefault="006372A8" w:rsidP="006372A8">
      <w:pPr>
        <w:rPr>
          <w:sz w:val="22"/>
          <w:szCs w:val="24"/>
        </w:rPr>
      </w:pPr>
      <w:r w:rsidRPr="00F95B7B">
        <w:rPr>
          <w:bCs/>
          <w:color w:val="0070C0"/>
          <w:sz w:val="22"/>
          <w:szCs w:val="24"/>
        </w:rPr>
        <w:t>G</w:t>
      </w:r>
    </w:p>
    <w:p w14:paraId="3514A0F4" w14:textId="723ADDE4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yesterday</w:t>
      </w:r>
    </w:p>
    <w:p w14:paraId="736F8E26" w14:textId="293BAFC0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</w:t>
      </w:r>
      <w:r w:rsidRPr="00F95B7B">
        <w:rPr>
          <w:bCs/>
          <w:color w:val="0070C0"/>
          <w:sz w:val="22"/>
          <w:szCs w:val="24"/>
        </w:rPr>
        <w:t>A</w:t>
      </w:r>
      <w:r w:rsidRPr="00F95B7B">
        <w:rPr>
          <w:sz w:val="22"/>
          <w:szCs w:val="24"/>
        </w:rPr>
        <w:t xml:space="preserve">    </w:t>
      </w:r>
    </w:p>
    <w:p w14:paraId="5FE861CE" w14:textId="20E5C177" w:rsidR="006372A8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I need you more,</w:t>
      </w:r>
    </w:p>
    <w:p w14:paraId="6E82E99D" w14:textId="77777777" w:rsidR="006372A8" w:rsidRPr="00F95B7B" w:rsidRDefault="006372A8" w:rsidP="006372A8">
      <w:pPr>
        <w:rPr>
          <w:sz w:val="22"/>
          <w:szCs w:val="24"/>
        </w:rPr>
      </w:pP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              </w:t>
      </w:r>
      <w:r w:rsidRPr="00F95B7B">
        <w:rPr>
          <w:bCs/>
          <w:color w:val="0070C0"/>
          <w:sz w:val="22"/>
          <w:szCs w:val="24"/>
        </w:rPr>
        <w:t>D</w:t>
      </w:r>
    </w:p>
    <w:p w14:paraId="19AD3C05" w14:textId="73E62A0E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words can say.</w:t>
      </w:r>
    </w:p>
    <w:p w14:paraId="25E45B2B" w14:textId="22E6B65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</w:t>
      </w:r>
      <w:r w:rsidRPr="00F95B7B">
        <w:rPr>
          <w:bCs/>
          <w:color w:val="0070C0"/>
          <w:sz w:val="22"/>
          <w:szCs w:val="24"/>
        </w:rPr>
        <w:t>Bm</w:t>
      </w:r>
      <w:r w:rsidRPr="00F95B7B">
        <w:rPr>
          <w:sz w:val="22"/>
          <w:szCs w:val="24"/>
        </w:rPr>
        <w:t xml:space="preserve">   </w:t>
      </w:r>
    </w:p>
    <w:p w14:paraId="255E100B" w14:textId="71D21118" w:rsidR="006372A8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I need you more,</w:t>
      </w:r>
    </w:p>
    <w:p w14:paraId="74033670" w14:textId="77777777" w:rsidR="006372A8" w:rsidRPr="00F95B7B" w:rsidRDefault="006372A8" w:rsidP="006372A8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</w:t>
      </w:r>
      <w:r w:rsidRPr="00F95B7B">
        <w:rPr>
          <w:bCs/>
          <w:color w:val="0070C0"/>
          <w:sz w:val="22"/>
          <w:szCs w:val="24"/>
        </w:rPr>
        <w:t>Em</w:t>
      </w:r>
    </w:p>
    <w:p w14:paraId="448A41CF" w14:textId="2F492D5D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than ever before</w:t>
      </w:r>
    </w:p>
    <w:p w14:paraId="070B7D17" w14:textId="07EDDB62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</w:t>
      </w:r>
      <w:r w:rsidRPr="00F95B7B">
        <w:rPr>
          <w:bCs/>
          <w:color w:val="0070C0"/>
          <w:sz w:val="22"/>
          <w:szCs w:val="24"/>
        </w:rPr>
        <w:t>A</w:t>
      </w:r>
      <w:r w:rsidRPr="00F95B7B">
        <w:rPr>
          <w:sz w:val="22"/>
          <w:szCs w:val="24"/>
        </w:rPr>
        <w:t xml:space="preserve">    </w:t>
      </w:r>
    </w:p>
    <w:p w14:paraId="1E6F497F" w14:textId="4B0605C8" w:rsidR="006372A8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I need you, Lord,</w:t>
      </w:r>
    </w:p>
    <w:p w14:paraId="2E633D64" w14:textId="77777777" w:rsidR="006372A8" w:rsidRPr="00F95B7B" w:rsidRDefault="006372A8" w:rsidP="006372A8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</w:t>
      </w:r>
      <w:r w:rsidRPr="00F95B7B">
        <w:rPr>
          <w:bCs/>
          <w:color w:val="0070C0"/>
          <w:sz w:val="22"/>
          <w:szCs w:val="24"/>
        </w:rPr>
        <w:t>D</w:t>
      </w:r>
    </w:p>
    <w:p w14:paraId="5ECA9B7E" w14:textId="0F2F2370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I need you, Lord.</w:t>
      </w:r>
    </w:p>
    <w:p w14:paraId="54B8DAA2" w14:textId="59C9530F" w:rsidR="00F95B7B" w:rsidRPr="004C4051" w:rsidRDefault="00F95B7B" w:rsidP="00F95B7B">
      <w:pPr>
        <w:rPr>
          <w:sz w:val="22"/>
          <w:szCs w:val="24"/>
        </w:rPr>
      </w:pPr>
    </w:p>
    <w:p w14:paraId="1B844071" w14:textId="77777777" w:rsidR="00F95B7B" w:rsidRPr="00F95B7B" w:rsidRDefault="00F95B7B" w:rsidP="00F95B7B">
      <w:pPr>
        <w:rPr>
          <w:sz w:val="22"/>
          <w:szCs w:val="24"/>
        </w:rPr>
      </w:pPr>
    </w:p>
    <w:p w14:paraId="52A86007" w14:textId="41019CB3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[Verse]</w:t>
      </w:r>
    </w:p>
    <w:p w14:paraId="2078CAF4" w14:textId="51FDE4B6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        </w:t>
      </w:r>
    </w:p>
    <w:p w14:paraId="4DAFA119" w14:textId="143BFCF3" w:rsidR="00F95B7B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the air I breathe,</w:t>
      </w:r>
    </w:p>
    <w:p w14:paraId="2B72D807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 </w:t>
      </w:r>
      <w:r w:rsidRPr="00F95B7B">
        <w:rPr>
          <w:bCs/>
          <w:color w:val="0070C0"/>
          <w:sz w:val="22"/>
          <w:szCs w:val="24"/>
        </w:rPr>
        <w:t>Bm</w:t>
      </w:r>
    </w:p>
    <w:p w14:paraId="550EC762" w14:textId="63B5BA0E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the song I sing</w:t>
      </w:r>
    </w:p>
    <w:p w14:paraId="3303E527" w14:textId="5C63C028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         </w:t>
      </w:r>
    </w:p>
    <w:p w14:paraId="0B82C336" w14:textId="79CF9C1D" w:rsidR="00F95B7B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the next heartbeat,</w:t>
      </w:r>
    </w:p>
    <w:p w14:paraId="2067E6C9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bCs/>
          <w:color w:val="0070C0"/>
          <w:sz w:val="22"/>
          <w:szCs w:val="24"/>
        </w:rPr>
        <w:t>Em7/D</w:t>
      </w:r>
      <w:r w:rsidRPr="00F95B7B">
        <w:rPr>
          <w:sz w:val="22"/>
          <w:szCs w:val="24"/>
        </w:rPr>
        <w:t xml:space="preserve">        </w:t>
      </w:r>
      <w:r w:rsidRPr="00F95B7B">
        <w:rPr>
          <w:bCs/>
          <w:color w:val="0070C0"/>
          <w:sz w:val="22"/>
          <w:szCs w:val="24"/>
        </w:rPr>
        <w:t>D</w:t>
      </w:r>
    </w:p>
    <w:p w14:paraId="377AC7E2" w14:textId="6FD64E32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anything.</w:t>
      </w:r>
    </w:p>
    <w:p w14:paraId="7C530436" w14:textId="50F300FF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       </w:t>
      </w:r>
    </w:p>
    <w:p w14:paraId="191B6D32" w14:textId="2CA4FFB8" w:rsidR="00F95B7B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And lord, as time goes by,</w:t>
      </w:r>
    </w:p>
    <w:p w14:paraId="3A6A3E7C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</w:t>
      </w:r>
      <w:r w:rsidRPr="00F95B7B">
        <w:rPr>
          <w:bCs/>
          <w:color w:val="0070C0"/>
          <w:sz w:val="22"/>
          <w:szCs w:val="24"/>
        </w:rPr>
        <w:t>Bm</w:t>
      </w:r>
    </w:p>
    <w:p w14:paraId="17D58707" w14:textId="4D0D7A58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I'll be by your side</w:t>
      </w:r>
    </w:p>
    <w:p w14:paraId="75A9D14F" w14:textId="1DC30A09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         </w:t>
      </w:r>
      <w:r w:rsidRPr="00F95B7B">
        <w:rPr>
          <w:bCs/>
          <w:color w:val="0070C0"/>
          <w:sz w:val="22"/>
          <w:szCs w:val="24"/>
        </w:rPr>
        <w:t>D</w:t>
      </w:r>
      <w:r w:rsidRPr="00F95B7B">
        <w:rPr>
          <w:sz w:val="22"/>
          <w:szCs w:val="24"/>
        </w:rPr>
        <w:t xml:space="preserve">     </w:t>
      </w:r>
    </w:p>
    <w:p w14:paraId="6E55A20F" w14:textId="1F626B81" w:rsidR="00F95B7B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cause I never want to go back</w:t>
      </w:r>
    </w:p>
    <w:p w14:paraId="66E2A1B4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</w:t>
      </w:r>
      <w:r w:rsidRPr="00F95B7B">
        <w:rPr>
          <w:bCs/>
          <w:color w:val="0070C0"/>
          <w:sz w:val="22"/>
          <w:szCs w:val="24"/>
        </w:rPr>
        <w:t>A</w:t>
      </w:r>
    </w:p>
    <w:p w14:paraId="0ECFC5A1" w14:textId="778CC45A" w:rsidR="00F95B7B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to my old life.</w:t>
      </w:r>
    </w:p>
    <w:p w14:paraId="2494EFC8" w14:textId="00BFA354" w:rsidR="00F95B7B" w:rsidRPr="004C4051" w:rsidRDefault="00F95B7B" w:rsidP="00F95B7B">
      <w:pPr>
        <w:rPr>
          <w:sz w:val="22"/>
          <w:szCs w:val="24"/>
        </w:rPr>
      </w:pPr>
    </w:p>
    <w:p w14:paraId="52E98590" w14:textId="77777777" w:rsidR="00F95B7B" w:rsidRPr="00F95B7B" w:rsidRDefault="00F95B7B" w:rsidP="00F95B7B">
      <w:pPr>
        <w:rPr>
          <w:sz w:val="22"/>
          <w:szCs w:val="24"/>
        </w:rPr>
      </w:pPr>
    </w:p>
    <w:p w14:paraId="2DE35EA4" w14:textId="42770B1B" w:rsidR="00F95B7B" w:rsidRPr="004C4051" w:rsidRDefault="00F95B7B" w:rsidP="00F95B7B">
      <w:pPr>
        <w:rPr>
          <w:sz w:val="22"/>
          <w:szCs w:val="24"/>
        </w:rPr>
      </w:pPr>
      <w:r w:rsidRPr="004C4051">
        <w:rPr>
          <w:sz w:val="22"/>
          <w:szCs w:val="24"/>
        </w:rPr>
        <w:br w:type="column"/>
      </w:r>
    </w:p>
    <w:p w14:paraId="6BF1E4B8" w14:textId="39E065D9" w:rsidR="00F95B7B" w:rsidRPr="004C4051" w:rsidRDefault="00F95B7B" w:rsidP="00F95B7B">
      <w:pPr>
        <w:rPr>
          <w:sz w:val="22"/>
          <w:szCs w:val="24"/>
        </w:rPr>
      </w:pPr>
    </w:p>
    <w:p w14:paraId="3C2746AB" w14:textId="2CA992EB" w:rsidR="00F95B7B" w:rsidRPr="00F95B7B" w:rsidRDefault="00F95B7B" w:rsidP="00F95B7B">
      <w:pPr>
        <w:rPr>
          <w:sz w:val="22"/>
          <w:szCs w:val="24"/>
        </w:rPr>
      </w:pPr>
    </w:p>
    <w:p w14:paraId="49CEEE54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[Bridge]</w:t>
      </w:r>
    </w:p>
    <w:p w14:paraId="2299EF0C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</w:t>
      </w:r>
      <w:r w:rsidRPr="00F95B7B">
        <w:rPr>
          <w:bCs/>
          <w:color w:val="0070C0"/>
          <w:sz w:val="22"/>
          <w:szCs w:val="24"/>
        </w:rPr>
        <w:t>G</w:t>
      </w:r>
    </w:p>
    <w:p w14:paraId="067473BC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We give you the highest praise,</w:t>
      </w:r>
    </w:p>
    <w:p w14:paraId="3C8894A4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   </w:t>
      </w:r>
      <w:r w:rsidRPr="00F95B7B">
        <w:rPr>
          <w:bCs/>
          <w:color w:val="0070C0"/>
          <w:sz w:val="22"/>
          <w:szCs w:val="24"/>
        </w:rPr>
        <w:t>D</w:t>
      </w:r>
    </w:p>
    <w:p w14:paraId="5EBB2AE6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we give you the highest praise,</w:t>
      </w:r>
    </w:p>
    <w:p w14:paraId="4D6992CB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        </w:t>
      </w:r>
      <w:r w:rsidRPr="00F95B7B">
        <w:rPr>
          <w:bCs/>
          <w:color w:val="0070C0"/>
          <w:sz w:val="22"/>
          <w:szCs w:val="24"/>
        </w:rPr>
        <w:t>A</w:t>
      </w:r>
    </w:p>
    <w:p w14:paraId="66315C65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we give you the highest praise</w:t>
      </w:r>
    </w:p>
    <w:p w14:paraId="0EB2890D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   </w:t>
      </w:r>
      <w:r w:rsidRPr="00F95B7B">
        <w:rPr>
          <w:bCs/>
          <w:color w:val="0070C0"/>
          <w:sz w:val="22"/>
          <w:szCs w:val="24"/>
        </w:rPr>
        <w:t>G</w:t>
      </w:r>
    </w:p>
    <w:p w14:paraId="724082F3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We give you the highest praise,</w:t>
      </w:r>
    </w:p>
    <w:p w14:paraId="2FEC8C34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   </w:t>
      </w:r>
      <w:r w:rsidRPr="00F95B7B">
        <w:rPr>
          <w:bCs/>
          <w:color w:val="0070C0"/>
          <w:sz w:val="22"/>
          <w:szCs w:val="24"/>
        </w:rPr>
        <w:t>D</w:t>
      </w:r>
    </w:p>
    <w:p w14:paraId="20CB7E56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we give you the highest praise,</w:t>
      </w:r>
    </w:p>
    <w:p w14:paraId="39BA5BBF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        </w:t>
      </w:r>
      <w:r w:rsidRPr="00F95B7B">
        <w:rPr>
          <w:bCs/>
          <w:color w:val="0070C0"/>
          <w:sz w:val="22"/>
          <w:szCs w:val="24"/>
        </w:rPr>
        <w:t>A</w:t>
      </w:r>
    </w:p>
    <w:p w14:paraId="3D5E7233" w14:textId="0F7FFEB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we give you the highest praise</w:t>
      </w:r>
      <w:bookmarkStart w:id="0" w:name="_GoBack"/>
      <w:bookmarkEnd w:id="0"/>
    </w:p>
    <w:p w14:paraId="30B9A7C4" w14:textId="77777777" w:rsidR="00F95B7B" w:rsidRPr="004C4051" w:rsidRDefault="00F95B7B" w:rsidP="00F95B7B">
      <w:pPr>
        <w:rPr>
          <w:sz w:val="22"/>
          <w:szCs w:val="24"/>
        </w:rPr>
      </w:pPr>
    </w:p>
    <w:p w14:paraId="2438C1BA" w14:textId="77777777" w:rsidR="00F95B7B" w:rsidRPr="004C4051" w:rsidRDefault="00F95B7B" w:rsidP="00F95B7B">
      <w:pPr>
        <w:rPr>
          <w:sz w:val="22"/>
          <w:szCs w:val="24"/>
        </w:rPr>
      </w:pPr>
    </w:p>
    <w:p w14:paraId="03EA9BBB" w14:textId="7A957030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[</w:t>
      </w:r>
      <w:r w:rsidRPr="004C4051">
        <w:rPr>
          <w:sz w:val="22"/>
          <w:szCs w:val="24"/>
        </w:rPr>
        <w:t>Ending</w:t>
      </w:r>
      <w:r w:rsidRPr="00F95B7B">
        <w:rPr>
          <w:sz w:val="22"/>
          <w:szCs w:val="24"/>
        </w:rPr>
        <w:t>]</w:t>
      </w:r>
    </w:p>
    <w:p w14:paraId="5A65003E" w14:textId="157A1799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          </w:t>
      </w:r>
    </w:p>
    <w:p w14:paraId="7B03D06A" w14:textId="07E7FDB6" w:rsidR="00F95B7B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the air I breathe,</w:t>
      </w:r>
    </w:p>
    <w:p w14:paraId="060F8C86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</w:t>
      </w:r>
      <w:r w:rsidRPr="00F95B7B">
        <w:rPr>
          <w:bCs/>
          <w:color w:val="0070C0"/>
          <w:sz w:val="22"/>
          <w:szCs w:val="24"/>
        </w:rPr>
        <w:t>Bm</w:t>
      </w:r>
    </w:p>
    <w:p w14:paraId="6FC723E9" w14:textId="1DD7CDED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the song I sing</w:t>
      </w:r>
    </w:p>
    <w:p w14:paraId="45B9963C" w14:textId="69FCDA46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 xml:space="preserve">             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             </w:t>
      </w:r>
    </w:p>
    <w:p w14:paraId="016DC48A" w14:textId="244EA13F" w:rsidR="00F95B7B" w:rsidRPr="004C4051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the next heartbeat,</w:t>
      </w:r>
    </w:p>
    <w:p w14:paraId="05C224A6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bCs/>
          <w:color w:val="0070C0"/>
          <w:sz w:val="22"/>
          <w:szCs w:val="24"/>
        </w:rPr>
        <w:t>Em7/D</w:t>
      </w:r>
      <w:r w:rsidRPr="00F95B7B">
        <w:rPr>
          <w:sz w:val="22"/>
          <w:szCs w:val="24"/>
        </w:rPr>
        <w:t xml:space="preserve">        </w:t>
      </w:r>
      <w:r w:rsidRPr="00F95B7B">
        <w:rPr>
          <w:bCs/>
          <w:color w:val="0070C0"/>
          <w:sz w:val="22"/>
          <w:szCs w:val="24"/>
        </w:rPr>
        <w:t>D</w:t>
      </w:r>
    </w:p>
    <w:p w14:paraId="7BC5478C" w14:textId="1D8E916D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more than anything.</w:t>
      </w:r>
    </w:p>
    <w:p w14:paraId="5A56B833" w14:textId="78AC3FD9" w:rsidR="00F95B7B" w:rsidRPr="00F95B7B" w:rsidRDefault="00F95B7B" w:rsidP="00F95B7B">
      <w:pPr>
        <w:rPr>
          <w:sz w:val="22"/>
          <w:szCs w:val="24"/>
        </w:rPr>
      </w:pPr>
    </w:p>
    <w:p w14:paraId="4BE55D8F" w14:textId="2D92ED74" w:rsidR="00F95B7B" w:rsidRPr="00F95B7B" w:rsidRDefault="00F95B7B" w:rsidP="00F95B7B">
      <w:pPr>
        <w:rPr>
          <w:sz w:val="22"/>
          <w:szCs w:val="24"/>
        </w:rPr>
      </w:pPr>
    </w:p>
    <w:p w14:paraId="39431968" w14:textId="77777777" w:rsidR="00F95B7B" w:rsidRPr="00F95B7B" w:rsidRDefault="00F95B7B" w:rsidP="00F95B7B">
      <w:pPr>
        <w:rPr>
          <w:sz w:val="22"/>
          <w:szCs w:val="24"/>
        </w:rPr>
      </w:pPr>
      <w:r w:rsidRPr="00F95B7B">
        <w:rPr>
          <w:sz w:val="22"/>
          <w:szCs w:val="24"/>
        </w:rPr>
        <w:t>[Outro]</w:t>
      </w:r>
    </w:p>
    <w:p w14:paraId="5E32782E" w14:textId="19DE47EC" w:rsidR="00F95B7B" w:rsidRPr="00F95B7B" w:rsidRDefault="00F95B7B" w:rsidP="00F95B7B">
      <w:pPr>
        <w:rPr>
          <w:sz w:val="22"/>
          <w:szCs w:val="24"/>
        </w:rPr>
      </w:pP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</w:t>
      </w:r>
      <w:r w:rsidRPr="004C4051">
        <w:rPr>
          <w:sz w:val="22"/>
          <w:szCs w:val="24"/>
        </w:rPr>
        <w:t xml:space="preserve"> </w:t>
      </w:r>
      <w:r w:rsidRPr="00F95B7B">
        <w:rPr>
          <w:sz w:val="22"/>
          <w:szCs w:val="24"/>
        </w:rPr>
        <w:t xml:space="preserve"> </w:t>
      </w:r>
      <w:r w:rsidRPr="00F95B7B">
        <w:rPr>
          <w:bCs/>
          <w:color w:val="0070C0"/>
          <w:sz w:val="22"/>
          <w:szCs w:val="24"/>
        </w:rPr>
        <w:t>Bm</w:t>
      </w:r>
      <w:r w:rsidRPr="00F95B7B">
        <w:rPr>
          <w:sz w:val="22"/>
          <w:szCs w:val="24"/>
        </w:rPr>
        <w:t xml:space="preserve"> </w:t>
      </w:r>
      <w:r w:rsidRPr="004C4051">
        <w:rPr>
          <w:sz w:val="22"/>
          <w:szCs w:val="24"/>
        </w:rPr>
        <w:t xml:space="preserve"> </w:t>
      </w:r>
      <w:r w:rsidRPr="00F95B7B">
        <w:rPr>
          <w:sz w:val="22"/>
          <w:szCs w:val="24"/>
        </w:rPr>
        <w:t xml:space="preserve"> </w:t>
      </w:r>
      <w:r w:rsidRPr="00F95B7B">
        <w:rPr>
          <w:bCs/>
          <w:color w:val="0070C0"/>
          <w:sz w:val="22"/>
          <w:szCs w:val="24"/>
        </w:rPr>
        <w:t>G</w:t>
      </w:r>
      <w:r w:rsidRPr="00F95B7B">
        <w:rPr>
          <w:sz w:val="22"/>
          <w:szCs w:val="24"/>
        </w:rPr>
        <w:t xml:space="preserve"> </w:t>
      </w:r>
      <w:r w:rsidRPr="004C4051">
        <w:rPr>
          <w:sz w:val="22"/>
          <w:szCs w:val="24"/>
        </w:rPr>
        <w:t xml:space="preserve"> </w:t>
      </w:r>
      <w:r w:rsidRPr="00F95B7B">
        <w:rPr>
          <w:sz w:val="22"/>
          <w:szCs w:val="24"/>
        </w:rPr>
        <w:t xml:space="preserve"> </w:t>
      </w:r>
      <w:r w:rsidRPr="00F95B7B">
        <w:rPr>
          <w:bCs/>
          <w:color w:val="0070C0"/>
          <w:sz w:val="22"/>
          <w:szCs w:val="24"/>
        </w:rPr>
        <w:t>A</w:t>
      </w:r>
      <w:r w:rsidRPr="00F95B7B">
        <w:rPr>
          <w:sz w:val="22"/>
          <w:szCs w:val="24"/>
        </w:rPr>
        <w:t xml:space="preserve"> </w:t>
      </w:r>
      <w:r w:rsidRPr="004C4051">
        <w:rPr>
          <w:sz w:val="22"/>
          <w:szCs w:val="24"/>
        </w:rPr>
        <w:t xml:space="preserve"> </w:t>
      </w:r>
      <w:r w:rsidRPr="00F95B7B">
        <w:rPr>
          <w:sz w:val="22"/>
          <w:szCs w:val="24"/>
        </w:rPr>
        <w:t xml:space="preserve"> </w:t>
      </w:r>
      <w:r w:rsidRPr="00F95B7B">
        <w:rPr>
          <w:bCs/>
          <w:color w:val="0070C0"/>
          <w:sz w:val="22"/>
          <w:szCs w:val="24"/>
        </w:rPr>
        <w:t>D</w:t>
      </w:r>
    </w:p>
    <w:p w14:paraId="162765E6" w14:textId="19023682" w:rsidR="002815CA" w:rsidRPr="004C4051" w:rsidRDefault="002815CA" w:rsidP="00E612C7">
      <w:pPr>
        <w:rPr>
          <w:sz w:val="22"/>
          <w:szCs w:val="24"/>
        </w:rPr>
      </w:pPr>
    </w:p>
    <w:sectPr w:rsidR="002815CA" w:rsidRPr="004C4051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7B"/>
    <w:rsid w:val="00184768"/>
    <w:rsid w:val="002815CA"/>
    <w:rsid w:val="002C6B76"/>
    <w:rsid w:val="00470B42"/>
    <w:rsid w:val="004C4051"/>
    <w:rsid w:val="00533EC9"/>
    <w:rsid w:val="006372A8"/>
    <w:rsid w:val="007B61E0"/>
    <w:rsid w:val="0087440D"/>
    <w:rsid w:val="00DA7145"/>
    <w:rsid w:val="00E612C7"/>
    <w:rsid w:val="00F75707"/>
    <w:rsid w:val="00F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7922"/>
  <w15:chartTrackingRefBased/>
  <w15:docId w15:val="{12C677CC-3E37-49EC-BE8B-3536039C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2020-01-26T15:59:00Z</dcterms:created>
  <dcterms:modified xsi:type="dcterms:W3CDTF">2020-01-26T16:09:00Z</dcterms:modified>
</cp:coreProperties>
</file>